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616E2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62D8A202" w14:textId="77777777" w:rsidR="00B3448B" w:rsidRPr="00642E12" w:rsidRDefault="00B3448B" w:rsidP="00B3448B"/>
    <w:p w14:paraId="2BCC12A0" w14:textId="2D61CABF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="00D34E21">
        <w:t>: Общество с ограниченной ответственностью «Вита-страхование»</w:t>
      </w:r>
      <w:r w:rsidRPr="00883461">
        <w:rPr>
          <w:rStyle w:val="a9"/>
        </w:rPr>
        <w:t> </w:t>
      </w:r>
    </w:p>
    <w:p w14:paraId="4EF34D2E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6912CBA1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6E4BB5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FF5074C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625DC0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575F3B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ADDF4E9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11AC2C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AAECCE4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EF7320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C47F3C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F6068C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0A025F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584F10C9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00969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4254CC7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5FF5698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FA9D91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1F91E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D12AB6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0463EA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1DF25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8AB916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8F4F45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39804341" w14:textId="77777777" w:rsidTr="004654AF">
        <w:trPr>
          <w:jc w:val="center"/>
        </w:trPr>
        <w:tc>
          <w:tcPr>
            <w:tcW w:w="3518" w:type="dxa"/>
            <w:vAlign w:val="center"/>
          </w:tcPr>
          <w:p w14:paraId="6C43E50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3B640F9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1E734A7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DDB93E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BC4F4D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DF174E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31EC6D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EBF08C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1C0E95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0C3FAF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B67BDCB" w14:textId="77777777" w:rsidTr="004654AF">
        <w:trPr>
          <w:jc w:val="center"/>
        </w:trPr>
        <w:tc>
          <w:tcPr>
            <w:tcW w:w="3518" w:type="dxa"/>
            <w:vAlign w:val="center"/>
          </w:tcPr>
          <w:p w14:paraId="08A0E6D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FC37702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8B9391B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64D08F2F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011D7C4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378F3DF0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D4801D3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7AA2C4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1C30BFF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2B02AD4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2593B9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5E8BFC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D1132FE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47DE18FC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2E7145CD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A8FA389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0381A55A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B1145C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66DCC5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030591D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9D7AECA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413A5A8" w14:textId="77777777" w:rsidTr="004654AF">
        <w:trPr>
          <w:jc w:val="center"/>
        </w:trPr>
        <w:tc>
          <w:tcPr>
            <w:tcW w:w="3518" w:type="dxa"/>
            <w:vAlign w:val="center"/>
          </w:tcPr>
          <w:p w14:paraId="245029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2591506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1E88485F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6D4D1909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1C654C6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70AEF5FC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1FBE62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D77690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BEC5EAA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5F85CFA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656B1B1" w14:textId="77777777" w:rsidTr="004654AF">
        <w:trPr>
          <w:jc w:val="center"/>
        </w:trPr>
        <w:tc>
          <w:tcPr>
            <w:tcW w:w="3518" w:type="dxa"/>
            <w:vAlign w:val="center"/>
          </w:tcPr>
          <w:p w14:paraId="40C6F8C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C427622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CBAC4A8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4170D63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3697D2F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0F45567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87D4EBF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42D8D1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184A530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8C2056B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7FDC946" w14:textId="77777777" w:rsidTr="004654AF">
        <w:trPr>
          <w:jc w:val="center"/>
        </w:trPr>
        <w:tc>
          <w:tcPr>
            <w:tcW w:w="3518" w:type="dxa"/>
            <w:vAlign w:val="center"/>
          </w:tcPr>
          <w:p w14:paraId="46EB824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3F1D9B9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003A78AF" w14:textId="77777777" w:rsidR="00AF1EDF" w:rsidRPr="00F06873" w:rsidRDefault="00A074F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5E348952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84EE07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6AC3F3D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902BF95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97C885A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987BAA3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70FE62A" w14:textId="77777777" w:rsidR="00AF1EDF" w:rsidRPr="00F06873" w:rsidRDefault="00A074F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E1F717A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7511023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30BD7C38" w14:textId="77777777" w:rsidTr="00A074FA">
        <w:trPr>
          <w:cantSplit/>
          <w:trHeight w:val="245"/>
          <w:tblHeader/>
        </w:trPr>
        <w:tc>
          <w:tcPr>
            <w:tcW w:w="959" w:type="dxa"/>
            <w:vMerge w:val="restart"/>
            <w:vAlign w:val="center"/>
          </w:tcPr>
          <w:p w14:paraId="2BE4FF1C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0B1B9A56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3CFC7B75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3D190368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3A486B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9D0334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4D0C9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DE964E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DD106E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7019D1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3F51DE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7D89F65E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5C2F291A" w14:textId="77777777" w:rsidTr="00A074FA">
        <w:trPr>
          <w:cantSplit/>
          <w:trHeight w:val="2254"/>
          <w:tblHeader/>
        </w:trPr>
        <w:tc>
          <w:tcPr>
            <w:tcW w:w="959" w:type="dxa"/>
            <w:vMerge/>
            <w:vAlign w:val="center"/>
          </w:tcPr>
          <w:p w14:paraId="705344C9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4582C80F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4541B6C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050E97A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1BDD094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09B9F5A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3E121A7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578DA79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7063F2D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45684D3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4D68184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2D77D34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68F02353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5F8828A0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058B7D8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535BAA7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7EA76BD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7E05A4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4F3A9A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2C092D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0CDD88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23F7D8F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64BE26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583AA09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4E04AB87" w14:textId="77777777" w:rsidTr="00A074FA">
        <w:trPr>
          <w:tblHeader/>
        </w:trPr>
        <w:tc>
          <w:tcPr>
            <w:tcW w:w="959" w:type="dxa"/>
            <w:vAlign w:val="center"/>
          </w:tcPr>
          <w:p w14:paraId="1848B466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383D5A6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4C15DA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2933D49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4470ADA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31C1D97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74C0C49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224268D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68BDACF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4FA07E6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5B1E21F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2E0AC85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6EB3AA5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7D9B6A9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4E54A3F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2023A38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12457FF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0F4AB4E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400A755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6C4403E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0857E1A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2E78D15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6C047C6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03256E4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074FA" w:rsidRPr="00F06873" w14:paraId="2B292672" w14:textId="77777777" w:rsidTr="004654AF">
        <w:tc>
          <w:tcPr>
            <w:tcW w:w="959" w:type="dxa"/>
            <w:vAlign w:val="center"/>
          </w:tcPr>
          <w:p w14:paraId="24353F0D" w14:textId="77777777" w:rsidR="00A074FA" w:rsidRPr="00F06873" w:rsidRDefault="00A074F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9C09A82" w14:textId="29B2E101" w:rsidR="00A074FA" w:rsidRPr="00A074FA" w:rsidRDefault="00D34E21" w:rsidP="001B1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организации лечения и медицинской экспертизы управления добровольного медицинского страхования</w:t>
            </w:r>
          </w:p>
        </w:tc>
        <w:tc>
          <w:tcPr>
            <w:tcW w:w="475" w:type="dxa"/>
            <w:vAlign w:val="center"/>
          </w:tcPr>
          <w:p w14:paraId="5CF43D53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E179AA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052070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BA2C93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4CCC9B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5241E8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B734D4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7270CB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5E1C65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744A40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140E2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32EA74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594180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032B1C7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DAF6CF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3B4308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876FF5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DEF2FA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1C4D18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C65741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0E21AB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D2E7AC7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4FA" w:rsidRPr="00F06873" w14:paraId="17BA92E7" w14:textId="77777777" w:rsidTr="004654AF">
        <w:tc>
          <w:tcPr>
            <w:tcW w:w="959" w:type="dxa"/>
            <w:vAlign w:val="center"/>
          </w:tcPr>
          <w:p w14:paraId="64B4AA85" w14:textId="076EDBCF" w:rsidR="00A074FA" w:rsidRPr="00F06873" w:rsidRDefault="00D34E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72/0925-1</w:t>
            </w:r>
            <w:r w:rsidR="00A074FA"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vAlign w:val="center"/>
          </w:tcPr>
          <w:p w14:paraId="01FE989F" w14:textId="0CBDAABE" w:rsidR="00A074FA" w:rsidRPr="00A074FA" w:rsidRDefault="00D34E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vAlign w:val="center"/>
          </w:tcPr>
          <w:p w14:paraId="1F31B93F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9C632E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95BC84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6E07DE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30A97E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E2F216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6DE906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91330C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5FF8BF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D6A9BA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3A2573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BBA7A9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11BD409" w14:textId="75765A3C" w:rsidR="00A074FA" w:rsidRPr="00F06873" w:rsidRDefault="00D34E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3A24EB6" w14:textId="74E08FF8" w:rsidR="00A074FA" w:rsidRPr="00F06873" w:rsidRDefault="00D34E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B27642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D6F8929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EDB2CC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F13232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1F8C32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522086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B67DA9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0FF9315" w14:textId="77777777" w:rsidR="00A074FA" w:rsidRPr="00F06873" w:rsidRDefault="00A074F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BA26E93" w14:textId="77777777" w:rsidR="0065289A" w:rsidRDefault="0065289A" w:rsidP="009A1326">
      <w:pPr>
        <w:rPr>
          <w:sz w:val="18"/>
          <w:szCs w:val="18"/>
          <w:lang w:val="en-US"/>
        </w:rPr>
      </w:pPr>
    </w:p>
    <w:p w14:paraId="2454E039" w14:textId="66001CC5" w:rsidR="009D6532" w:rsidRPr="003C5C39" w:rsidRDefault="009D6532" w:rsidP="009D6532">
      <w:bookmarkStart w:id="7" w:name="_GoBack"/>
      <w:bookmarkEnd w:id="7"/>
    </w:p>
    <w:sectPr w:rsidR="009D6532" w:rsidRPr="003C5C39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02C58" w14:textId="77777777" w:rsidR="006F71B2" w:rsidRDefault="006F71B2" w:rsidP="00A074FA">
      <w:r>
        <w:separator/>
      </w:r>
    </w:p>
  </w:endnote>
  <w:endnote w:type="continuationSeparator" w:id="0">
    <w:p w14:paraId="13812D82" w14:textId="77777777" w:rsidR="006F71B2" w:rsidRDefault="006F71B2" w:rsidP="00A0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D4CFC" w14:textId="77777777" w:rsidR="006F71B2" w:rsidRDefault="006F71B2" w:rsidP="00A074FA">
      <w:r>
        <w:separator/>
      </w:r>
    </w:p>
  </w:footnote>
  <w:footnote w:type="continuationSeparator" w:id="0">
    <w:p w14:paraId="651DD8E7" w14:textId="77777777" w:rsidR="006F71B2" w:rsidRDefault="006F71B2" w:rsidP="00A0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1"/>
    <w:docVar w:name="adv_info1" w:val="     "/>
    <w:docVar w:name="adv_info2" w:val="     "/>
    <w:docVar w:name="adv_info3" w:val="     "/>
    <w:docVar w:name="att_org_adr" w:val="644099, Омская область, город Омск, улица Орджоникидзе, дом 14, офис 2"/>
    <w:docVar w:name="att_org_dop" w:val="Общество с ограниченной ответственностью &quot;Региональная экспертная компания &quot;Зеленое дерево&quot;_x000d__x000a_(ООО «РЭК «Зеленое дерево»)_x000d__x000a_644099, Омская область, город Омск, улица Орджоникидзе, дом 14, офис 2 _x000d__x000a_тел.: +7(3812)33-24-87; эл. почта: zelenoederevo@zeldvo.ru _x000d__x000a_Испытательная лаборатория общества с ограниченной ответственностью &quot;Региональная экспертная компания &quot;Зеленое дерево&quot;_x000d__x000a_644099, Омская область, город Омск, улица Орджоникидзе, дом 14, офис 2 _x000d__x000a_тел.: +7(3812)33-24-87; эл. почта: lab@zeldvo.ru_x000d__x000a_Регистрационный номер - 463 от 08.06.2017"/>
    <w:docVar w:name="att_org_email" w:val="zelenoederevo@zeldvo.ru"/>
    <w:docVar w:name="att_org_name" w:val="Общество с ограниченной ответственностью &quot;Региональная экспертная компания &quot;Зеленое дерево&quot;"/>
    <w:docVar w:name="att_org_reg_date" w:val="08.06.2017"/>
    <w:docVar w:name="att_org_reg_num" w:val="463"/>
    <w:docVar w:name="boss_fio" w:val="Луценко Алексей Владимирович "/>
    <w:docVar w:name="ceh_info" w:val="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"/>
    <w:docVar w:name="close_doc_flag" w:val="0"/>
    <w:docVar w:name="doc_name" w:val="Документ11"/>
    <w:docVar w:name="doc_type" w:val="5"/>
    <w:docVar w:name="fill_date" w:val="26.06.2025"/>
    <w:docVar w:name="org_guid" w:val="8304471481704E63BAABD3202644FEBF"/>
    <w:docVar w:name="org_id" w:val="233"/>
    <w:docVar w:name="org_name" w:val="     "/>
    <w:docVar w:name="pers_guids" w:val="1C1CA605C9744A3DB9E563F7DFCF5333@166-152-956 80"/>
    <w:docVar w:name="pers_snils" w:val="1C1CA605C9744A3DB9E563F7DFCF5333@166-152-956 80"/>
    <w:docVar w:name="podr_id" w:val="org_233"/>
    <w:docVar w:name="pred_dolg" w:val="Заместитель директора по организационно-методической работе - председатель Комиссии"/>
    <w:docVar w:name="pred_fio" w:val="Юргель Тамара Михайловна"/>
    <w:docVar w:name="prikaz_sout" w:val="817"/>
    <w:docVar w:name="rbtd_adr" w:val="     "/>
    <w:docVar w:name="rbtd_name" w:val="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"/>
    <w:docVar w:name="step_test" w:val="6"/>
    <w:docVar w:name="sv_docs" w:val="1"/>
  </w:docVars>
  <w:rsids>
    <w:rsidRoot w:val="00A074F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449B7"/>
    <w:rsid w:val="002743B5"/>
    <w:rsid w:val="002761BA"/>
    <w:rsid w:val="002D3018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275E5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6F71B2"/>
    <w:rsid w:val="00725C51"/>
    <w:rsid w:val="00820552"/>
    <w:rsid w:val="00936F48"/>
    <w:rsid w:val="009647F7"/>
    <w:rsid w:val="009A1326"/>
    <w:rsid w:val="009D6532"/>
    <w:rsid w:val="00A026A4"/>
    <w:rsid w:val="00A074FA"/>
    <w:rsid w:val="00AF1EDF"/>
    <w:rsid w:val="00AF2438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34E21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9D50B"/>
  <w15:chartTrackingRefBased/>
  <w15:docId w15:val="{419C2B43-C7A7-4264-A390-0B1DC0AA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074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074FA"/>
    <w:rPr>
      <w:sz w:val="24"/>
    </w:rPr>
  </w:style>
  <w:style w:type="paragraph" w:styleId="ad">
    <w:name w:val="footer"/>
    <w:basedOn w:val="a"/>
    <w:link w:val="ae"/>
    <w:rsid w:val="00A074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074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Xenia Loskutova</dc:creator>
  <cp:keywords/>
  <dc:description/>
  <cp:lastModifiedBy>Халтурина Олеся Арсентьевна</cp:lastModifiedBy>
  <cp:revision>3</cp:revision>
  <dcterms:created xsi:type="dcterms:W3CDTF">2025-11-19T07:23:00Z</dcterms:created>
  <dcterms:modified xsi:type="dcterms:W3CDTF">2025-11-19T11:01:00Z</dcterms:modified>
</cp:coreProperties>
</file>